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26B23B59" w:rsidR="00CE0DA7" w:rsidRDefault="00CA77CD" w:rsidP="00CA77CD">
      <w:pPr>
        <w:spacing w:line="240" w:lineRule="auto"/>
        <w:jc w:val="center"/>
        <w:rPr>
          <w:rFonts w:ascii="Arial" w:hAnsi="Arial" w:cs="Arial"/>
          <w:b/>
          <w:bCs/>
          <w:color w:val="5A5A5A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5A5A5A"/>
          <w:sz w:val="24"/>
          <w:szCs w:val="24"/>
          <w:lang w:eastAsia="en-GB"/>
        </w:rPr>
        <w:t>OAKLEY PARISH COUNCIL</w:t>
      </w:r>
    </w:p>
    <w:p w14:paraId="5E8BC032" w14:textId="77777777" w:rsidR="00CA77CD" w:rsidRPr="00195A70" w:rsidRDefault="00CA77CD" w:rsidP="00CA77CD">
      <w:pPr>
        <w:spacing w:line="240" w:lineRule="auto"/>
        <w:jc w:val="center"/>
        <w:rPr>
          <w:rFonts w:ascii="Arial" w:hAnsi="Arial" w:cs="Arial"/>
          <w:color w:val="5A5A5A"/>
        </w:rPr>
      </w:pP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6778B54F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21352A">
              <w:rPr>
                <w:rFonts w:ascii="Arial" w:hAnsi="Arial" w:cs="Arial"/>
                <w:b/>
                <w:color w:val="5A5A5A"/>
                <w:lang w:eastAsia="en-GB"/>
              </w:rPr>
              <w:t>3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A77CD" w:rsidRPr="00195A70" w14:paraId="4068CC7A" w14:textId="77777777" w:rsidTr="00CA77CD">
        <w:trPr>
          <w:cantSplit/>
        </w:trPr>
        <w:tc>
          <w:tcPr>
            <w:tcW w:w="9072" w:type="dxa"/>
          </w:tcPr>
          <w:p w14:paraId="033C7715" w14:textId="77777777" w:rsidR="00CA77CD" w:rsidRPr="00195A70" w:rsidRDefault="00CA77CD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CA77CD" w:rsidRPr="00195A70" w14:paraId="28F95D34" w14:textId="77777777" w:rsidTr="00CA77CD">
        <w:trPr>
          <w:cantSplit/>
        </w:trPr>
        <w:tc>
          <w:tcPr>
            <w:tcW w:w="9072" w:type="dxa"/>
          </w:tcPr>
          <w:p w14:paraId="0F79335F" w14:textId="422546B4" w:rsidR="00CA77CD" w:rsidRPr="00195A70" w:rsidRDefault="00CA77CD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1.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The audit of accounts for the Council for the year ended 31 March 202</w:t>
            </w:r>
            <w:r>
              <w:rPr>
                <w:rFonts w:ascii="Arial" w:hAnsi="Arial" w:cs="Arial"/>
                <w:color w:val="5A5A5A"/>
                <w:lang w:eastAsia="en-GB"/>
              </w:rPr>
              <w:t>3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has been concluded. </w:t>
            </w:r>
          </w:p>
          <w:p w14:paraId="37B48F31" w14:textId="72E2CDC9" w:rsidR="00CA77CD" w:rsidRPr="00195A70" w:rsidRDefault="00CA77CD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2.     The Annual Governance and Accountability Return is available for inspection by any local government elector of the area of the Council on application to: </w:t>
            </w:r>
          </w:p>
        </w:tc>
      </w:tr>
      <w:tr w:rsidR="00CA77CD" w:rsidRPr="00195A70" w14:paraId="56766D82" w14:textId="77777777" w:rsidTr="00CA77CD">
        <w:trPr>
          <w:cantSplit/>
        </w:trPr>
        <w:tc>
          <w:tcPr>
            <w:tcW w:w="9072" w:type="dxa"/>
          </w:tcPr>
          <w:p w14:paraId="0179680A" w14:textId="77777777" w:rsidR="00CA77CD" w:rsidRPr="00195A70" w:rsidRDefault="00CA77CD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60B9C60F" w14:textId="77777777" w:rsidR="00CA77CD" w:rsidRDefault="00CA77CD" w:rsidP="00CA77CD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    Ann Paice, Clerk to the Council</w:t>
            </w:r>
          </w:p>
          <w:p w14:paraId="51F00B09" w14:textId="77777777" w:rsidR="00CA77CD" w:rsidRDefault="00CA77CD" w:rsidP="00CA77CD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    31 </w:t>
            </w:r>
            <w:proofErr w:type="spellStart"/>
            <w:r>
              <w:rPr>
                <w:rFonts w:ascii="Arial" w:hAnsi="Arial" w:cs="Arial"/>
                <w:color w:val="5A5A5A"/>
                <w:lang w:eastAsia="en-GB"/>
              </w:rPr>
              <w:t>Radwell</w:t>
            </w:r>
            <w:proofErr w:type="spellEnd"/>
            <w:r>
              <w:rPr>
                <w:rFonts w:ascii="Arial" w:hAnsi="Arial" w:cs="Arial"/>
                <w:color w:val="5A5A5A"/>
                <w:lang w:eastAsia="en-GB"/>
              </w:rPr>
              <w:t xml:space="preserve"> Road, Milton Ernest, Bedford, MK44 1SH</w:t>
            </w:r>
          </w:p>
          <w:p w14:paraId="00E42D18" w14:textId="77777777" w:rsidR="00CA77CD" w:rsidRDefault="00CA77CD" w:rsidP="00CA77CD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    </w:t>
            </w:r>
            <w:hyperlink r:id="rId7" w:history="1">
              <w:r w:rsidRPr="004741F4">
                <w:rPr>
                  <w:rStyle w:val="Hyperlink"/>
                  <w:rFonts w:ascii="Arial" w:hAnsi="Arial" w:cs="Arial"/>
                  <w:lang w:eastAsia="en-GB"/>
                </w:rPr>
                <w:t>parishclerk@oakleyvillage.co.uk</w:t>
              </w:r>
            </w:hyperlink>
          </w:p>
          <w:p w14:paraId="2998FA70" w14:textId="4CA29682" w:rsidR="00CA77CD" w:rsidRPr="00195A70" w:rsidRDefault="00CA77CD" w:rsidP="00CA77CD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    07873 887370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br/>
            </w:r>
          </w:p>
        </w:tc>
      </w:tr>
      <w:tr w:rsidR="00CA77CD" w:rsidRPr="00195A70" w14:paraId="785D6D62" w14:textId="77777777" w:rsidTr="00CA77CD">
        <w:trPr>
          <w:cantSplit/>
        </w:trPr>
        <w:tc>
          <w:tcPr>
            <w:tcW w:w="9072" w:type="dxa"/>
          </w:tcPr>
          <w:p w14:paraId="1853F077" w14:textId="32B4DC42" w:rsidR="00CA77CD" w:rsidRPr="00195A70" w:rsidRDefault="00CA77CD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2.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</w:t>
            </w:r>
            <w:r>
              <w:rPr>
                <w:rFonts w:ascii="Arial" w:hAnsi="Arial" w:cs="Arial"/>
                <w:color w:val="5A5A5A"/>
                <w:lang w:eastAsia="en-GB"/>
              </w:rPr>
              <w:t>1.00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for each copy of the Annual Return.</w:t>
            </w:r>
          </w:p>
          <w:p w14:paraId="673CCFB5" w14:textId="77777777" w:rsidR="00CA77CD" w:rsidRPr="00195A70" w:rsidRDefault="00CA77CD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</w:p>
        </w:tc>
      </w:tr>
      <w:tr w:rsidR="00CA77CD" w:rsidRPr="00195A70" w14:paraId="46C4626D" w14:textId="77777777" w:rsidTr="00CA77CD">
        <w:trPr>
          <w:cantSplit/>
        </w:trPr>
        <w:tc>
          <w:tcPr>
            <w:tcW w:w="9072" w:type="dxa"/>
            <w:vAlign w:val="bottom"/>
          </w:tcPr>
          <w:p w14:paraId="530FE86D" w14:textId="77777777" w:rsidR="00CA77CD" w:rsidRPr="00195A70" w:rsidRDefault="00CA77CD" w:rsidP="00CA77CD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Announcement made by: </w:t>
            </w:r>
            <w:r>
              <w:rPr>
                <w:rFonts w:ascii="Arial" w:hAnsi="Arial" w:cs="Arial"/>
                <w:color w:val="5A5A5A"/>
                <w:lang w:eastAsia="en-GB"/>
              </w:rPr>
              <w:t>Ann Paice, Clerk to the Council</w:t>
            </w:r>
          </w:p>
          <w:p w14:paraId="333A33C0" w14:textId="245484DA" w:rsidR="00CA77CD" w:rsidRPr="00195A70" w:rsidRDefault="00CA77CD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5AE01CFF" w14:textId="77777777" w:rsidR="00CA77CD" w:rsidRPr="00195A70" w:rsidRDefault="00CA77CD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CA77CD" w:rsidRPr="00195A70" w14:paraId="0127492C" w14:textId="77777777" w:rsidTr="00CA77CD">
        <w:trPr>
          <w:cantSplit/>
        </w:trPr>
        <w:tc>
          <w:tcPr>
            <w:tcW w:w="9072" w:type="dxa"/>
          </w:tcPr>
          <w:p w14:paraId="69FD431B" w14:textId="77777777" w:rsidR="00CA77CD" w:rsidRDefault="00CA77CD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Date of announcement: </w:t>
            </w:r>
            <w:r>
              <w:rPr>
                <w:rFonts w:ascii="Arial" w:hAnsi="Arial" w:cs="Arial"/>
                <w:color w:val="5A5A5A"/>
                <w:lang w:eastAsia="en-GB"/>
              </w:rPr>
              <w:t>07.09.23.</w:t>
            </w:r>
          </w:p>
          <w:p w14:paraId="7700DA98" w14:textId="591C48DF" w:rsidR="00CA77CD" w:rsidRPr="00195A70" w:rsidRDefault="00CA77CD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8"/>
      <w:footerReference w:type="first" r:id="rId9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1747" w14:textId="77777777" w:rsidR="005B277E" w:rsidRDefault="005B277E">
      <w:r>
        <w:separator/>
      </w:r>
    </w:p>
  </w:endnote>
  <w:endnote w:type="continuationSeparator" w:id="0">
    <w:p w14:paraId="5B95C03A" w14:textId="77777777" w:rsidR="005B277E" w:rsidRDefault="005B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77777777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9B2433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2EAF" w14:textId="77777777" w:rsidR="005B277E" w:rsidRDefault="005B277E">
      <w:r>
        <w:separator/>
      </w:r>
    </w:p>
  </w:footnote>
  <w:footnote w:type="continuationSeparator" w:id="0">
    <w:p w14:paraId="255AA578" w14:textId="77777777" w:rsidR="005B277E" w:rsidRDefault="005B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97CA1"/>
    <w:rsid w:val="000B20E4"/>
    <w:rsid w:val="000C57F8"/>
    <w:rsid w:val="00121829"/>
    <w:rsid w:val="0013306A"/>
    <w:rsid w:val="0017303B"/>
    <w:rsid w:val="00183D54"/>
    <w:rsid w:val="00195A70"/>
    <w:rsid w:val="001D2585"/>
    <w:rsid w:val="00213519"/>
    <w:rsid w:val="0021352A"/>
    <w:rsid w:val="00216F93"/>
    <w:rsid w:val="00224B07"/>
    <w:rsid w:val="00321351"/>
    <w:rsid w:val="00334A23"/>
    <w:rsid w:val="00345EB0"/>
    <w:rsid w:val="003E4D06"/>
    <w:rsid w:val="003E6063"/>
    <w:rsid w:val="003F4ACC"/>
    <w:rsid w:val="00406CBC"/>
    <w:rsid w:val="004542D0"/>
    <w:rsid w:val="00485BFF"/>
    <w:rsid w:val="00497610"/>
    <w:rsid w:val="00507B72"/>
    <w:rsid w:val="00542A5B"/>
    <w:rsid w:val="005622F3"/>
    <w:rsid w:val="005B277E"/>
    <w:rsid w:val="005C2B91"/>
    <w:rsid w:val="005C42E1"/>
    <w:rsid w:val="006B1AEB"/>
    <w:rsid w:val="00740A10"/>
    <w:rsid w:val="00754F30"/>
    <w:rsid w:val="00795027"/>
    <w:rsid w:val="00844EE7"/>
    <w:rsid w:val="008679EA"/>
    <w:rsid w:val="008830E2"/>
    <w:rsid w:val="008B0AFF"/>
    <w:rsid w:val="008F0890"/>
    <w:rsid w:val="0094175D"/>
    <w:rsid w:val="0095278F"/>
    <w:rsid w:val="009B2433"/>
    <w:rsid w:val="009B2CAD"/>
    <w:rsid w:val="009C769A"/>
    <w:rsid w:val="00A26ECD"/>
    <w:rsid w:val="00A366ED"/>
    <w:rsid w:val="00A84788"/>
    <w:rsid w:val="00A84F81"/>
    <w:rsid w:val="00B02A26"/>
    <w:rsid w:val="00BA3C36"/>
    <w:rsid w:val="00BC78E0"/>
    <w:rsid w:val="00BD7702"/>
    <w:rsid w:val="00C24380"/>
    <w:rsid w:val="00CA77CD"/>
    <w:rsid w:val="00CC087A"/>
    <w:rsid w:val="00CC1301"/>
    <w:rsid w:val="00CE0DA7"/>
    <w:rsid w:val="00D15CDB"/>
    <w:rsid w:val="00D41D9D"/>
    <w:rsid w:val="00D91846"/>
    <w:rsid w:val="00DE5928"/>
    <w:rsid w:val="00DF568C"/>
    <w:rsid w:val="00E73867"/>
    <w:rsid w:val="00E87FEF"/>
    <w:rsid w:val="00EB306B"/>
    <w:rsid w:val="00ED636E"/>
    <w:rsid w:val="00EF61E7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rishclerk@oakleyvillag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MazLetter.dotx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A Paice</cp:lastModifiedBy>
  <cp:revision>2</cp:revision>
  <cp:lastPrinted>2016-01-05T15:13:00Z</cp:lastPrinted>
  <dcterms:created xsi:type="dcterms:W3CDTF">2023-09-07T08:11:00Z</dcterms:created>
  <dcterms:modified xsi:type="dcterms:W3CDTF">2023-09-07T08:11:00Z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